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4A61" w:rsidRDefault="00354A6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Проект </w:t>
      </w:r>
    </w:p>
    <w:p w:rsidR="00354A61" w:rsidRDefault="00354A61">
      <w:pPr>
        <w:jc w:val="center"/>
        <w:rPr>
          <w:rFonts w:ascii="Times New Roman" w:hAnsi="Times New Roman"/>
          <w:sz w:val="28"/>
          <w:szCs w:val="28"/>
        </w:rPr>
      </w:pPr>
      <w:r w:rsidRPr="003930A9">
        <w:rPr>
          <w:rFonts w:ascii="Times New Roman" w:hAnsi="Times New Roman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7.75pt;height:62.25pt;visibility:visible">
            <v:imagedata r:id="rId6" o:title="" gain="136533f" blacklevel="5243f"/>
          </v:shape>
        </w:pict>
      </w: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Новгородская  область Старорусский  район</w:t>
      </w: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Администрация Наговского сельского поселения</w:t>
      </w: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4A61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720E39">
        <w:rPr>
          <w:rFonts w:ascii="Times New Roman" w:hAnsi="Times New Roman"/>
          <w:b/>
          <w:sz w:val="28"/>
          <w:szCs w:val="28"/>
          <w:lang w:val="ru-RU"/>
        </w:rPr>
        <w:t>№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>д. Нагово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Об утверждении перечня</w:t>
      </w:r>
    </w:p>
    <w:p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дорог общего пользования</w:t>
      </w:r>
    </w:p>
    <w:p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54A61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       В  соответствии  со статьей 15 пункта 5 Федерального закона от 6 октября 2003 года  № 131 –ФЗ «Об общих принципах организации местного самоуправления в Российской Федерации»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      Администрация Наговского сельского поселения</w:t>
      </w:r>
    </w:p>
    <w:p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720E39">
        <w:rPr>
          <w:rFonts w:ascii="Times New Roman" w:hAnsi="Times New Roman"/>
          <w:sz w:val="28"/>
          <w:szCs w:val="28"/>
          <w:lang w:val="ru-RU"/>
        </w:rPr>
        <w:t>1.Утвердить прилагаемый  Перечень автомобильных дорог общего пользования, относящихся к собственности Наговского сельского поселения.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       2.Считать утратившим силу постановление Администрации Наговского сельского поселения от </w:t>
      </w:r>
      <w:r>
        <w:rPr>
          <w:rFonts w:ascii="Times New Roman" w:hAnsi="Times New Roman"/>
          <w:sz w:val="28"/>
          <w:szCs w:val="28"/>
          <w:lang w:val="ru-RU"/>
        </w:rPr>
        <w:t>28.11.2022 № 193</w:t>
      </w:r>
      <w:r w:rsidRPr="00720E39">
        <w:rPr>
          <w:rFonts w:ascii="Times New Roman" w:hAnsi="Times New Roman"/>
          <w:sz w:val="28"/>
          <w:szCs w:val="28"/>
          <w:lang w:val="ru-RU"/>
        </w:rPr>
        <w:t xml:space="preserve"> «Об утверждении перечня дорог общего пользования».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       3.Опубликовать настоящее постановление в газете «Наговский Вестник». 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4A61" w:rsidRPr="00720E39" w:rsidRDefault="00354A6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Pr="00720E39">
        <w:rPr>
          <w:rFonts w:ascii="Times New Roman" w:hAnsi="Times New Roman"/>
          <w:b/>
          <w:sz w:val="28"/>
          <w:szCs w:val="28"/>
          <w:lang w:val="ru-RU"/>
        </w:rPr>
        <w:t xml:space="preserve">  администрации</w:t>
      </w:r>
    </w:p>
    <w:p w:rsidR="00354A61" w:rsidRPr="00720E39" w:rsidRDefault="00354A61">
      <w:pPr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 xml:space="preserve">Наговского сельского поселения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В.В.Бучацкий</w:t>
      </w:r>
    </w:p>
    <w:p w:rsidR="00354A61" w:rsidRPr="00720E39" w:rsidRDefault="00354A61">
      <w:pPr>
        <w:ind w:left="7080"/>
        <w:rPr>
          <w:rFonts w:ascii="Times New Roman" w:hAnsi="Times New Roman"/>
          <w:lang w:val="ru-RU"/>
        </w:rPr>
      </w:pPr>
    </w:p>
    <w:p w:rsidR="00354A61" w:rsidRPr="00720E39" w:rsidRDefault="00354A61">
      <w:pPr>
        <w:ind w:left="7080"/>
        <w:rPr>
          <w:rFonts w:ascii="Times New Roman" w:hAnsi="Times New Roman"/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Default="00354A61">
      <w:pPr>
        <w:ind w:left="7080"/>
        <w:rPr>
          <w:rFonts w:ascii="Times New Roman" w:hAnsi="Times New Roman"/>
          <w:lang w:val="ru-RU"/>
        </w:rPr>
      </w:pPr>
    </w:p>
    <w:p w:rsidR="00354A61" w:rsidRDefault="00354A61">
      <w:pPr>
        <w:ind w:left="7080"/>
        <w:rPr>
          <w:rFonts w:ascii="Times New Roman" w:hAnsi="Times New Roman"/>
          <w:lang w:val="ru-RU"/>
        </w:rPr>
      </w:pPr>
    </w:p>
    <w:p w:rsidR="00354A61" w:rsidRDefault="00354A61">
      <w:pPr>
        <w:ind w:left="7080"/>
        <w:rPr>
          <w:rFonts w:ascii="Times New Roman" w:hAnsi="Times New Roman"/>
          <w:lang w:val="ru-RU"/>
        </w:rPr>
      </w:pPr>
    </w:p>
    <w:p w:rsidR="00354A61" w:rsidRDefault="00354A61">
      <w:pPr>
        <w:ind w:left="7080"/>
        <w:rPr>
          <w:rFonts w:ascii="Times New Roman" w:hAnsi="Times New Roman"/>
          <w:lang w:val="ru-RU"/>
        </w:rPr>
      </w:pPr>
    </w:p>
    <w:p w:rsidR="00354A61" w:rsidRDefault="00354A61">
      <w:pPr>
        <w:ind w:left="7080"/>
        <w:rPr>
          <w:rFonts w:ascii="Times New Roman" w:hAnsi="Times New Roman"/>
          <w:lang w:val="ru-RU"/>
        </w:rPr>
      </w:pPr>
    </w:p>
    <w:p w:rsidR="00354A61" w:rsidRPr="00720E39" w:rsidRDefault="00354A61">
      <w:pPr>
        <w:ind w:left="7080"/>
        <w:rPr>
          <w:rFonts w:ascii="Times New Roman" w:hAnsi="Times New Roman"/>
          <w:lang w:val="ru-RU"/>
        </w:rPr>
      </w:pPr>
      <w:r w:rsidRPr="00720E39">
        <w:rPr>
          <w:rFonts w:ascii="Times New Roman" w:hAnsi="Times New Roman"/>
          <w:lang w:val="ru-RU"/>
        </w:rPr>
        <w:t>УТВЕРЖДЕНО</w:t>
      </w:r>
    </w:p>
    <w:p w:rsidR="00354A61" w:rsidRPr="00720E39" w:rsidRDefault="00354A61">
      <w:pPr>
        <w:ind w:left="7080"/>
        <w:rPr>
          <w:rFonts w:ascii="Times New Roman" w:hAnsi="Times New Roman"/>
          <w:sz w:val="22"/>
          <w:szCs w:val="22"/>
          <w:lang w:val="ru-RU"/>
        </w:rPr>
      </w:pPr>
      <w:r w:rsidRPr="00720E39">
        <w:rPr>
          <w:rFonts w:ascii="Times New Roman" w:hAnsi="Times New Roman"/>
          <w:sz w:val="22"/>
          <w:szCs w:val="22"/>
          <w:lang w:val="ru-RU"/>
        </w:rPr>
        <w:t xml:space="preserve">постановлением Администрации сельского поселения </w:t>
      </w:r>
      <w:r>
        <w:rPr>
          <w:rFonts w:ascii="Times New Roman" w:hAnsi="Times New Roman"/>
          <w:sz w:val="22"/>
          <w:szCs w:val="22"/>
          <w:lang w:val="ru-RU"/>
        </w:rPr>
        <w:t xml:space="preserve">  </w:t>
      </w:r>
      <w:r w:rsidRPr="00720E39">
        <w:rPr>
          <w:rFonts w:ascii="Times New Roman" w:hAnsi="Times New Roman"/>
          <w:sz w:val="22"/>
          <w:szCs w:val="22"/>
          <w:lang w:val="ru-RU"/>
        </w:rPr>
        <w:t xml:space="preserve">от  </w:t>
      </w:r>
      <w:r>
        <w:rPr>
          <w:rFonts w:ascii="Times New Roman" w:hAnsi="Times New Roman"/>
          <w:sz w:val="22"/>
          <w:szCs w:val="22"/>
          <w:lang w:val="ru-RU"/>
        </w:rPr>
        <w:t xml:space="preserve">   </w:t>
      </w:r>
      <w:r w:rsidRPr="00720E39">
        <w:rPr>
          <w:rFonts w:ascii="Times New Roman" w:hAnsi="Times New Roman"/>
          <w:sz w:val="22"/>
          <w:szCs w:val="22"/>
          <w:lang w:val="ru-RU"/>
        </w:rPr>
        <w:t xml:space="preserve">№ </w:t>
      </w:r>
    </w:p>
    <w:p w:rsidR="00354A61" w:rsidRDefault="00354A61">
      <w:pPr>
        <w:jc w:val="center"/>
        <w:rPr>
          <w:rFonts w:ascii="Times New Roman" w:hAnsi="Times New Roman"/>
          <w:b/>
          <w:lang w:val="ru-RU"/>
        </w:rPr>
      </w:pPr>
    </w:p>
    <w:p w:rsidR="00354A61" w:rsidRPr="00720E39" w:rsidRDefault="00354A61">
      <w:pPr>
        <w:jc w:val="center"/>
        <w:rPr>
          <w:rFonts w:ascii="Times New Roman" w:hAnsi="Times New Roman"/>
          <w:b/>
          <w:lang w:val="ru-RU"/>
        </w:rPr>
      </w:pPr>
      <w:r w:rsidRPr="00720E39">
        <w:rPr>
          <w:rFonts w:ascii="Times New Roman" w:hAnsi="Times New Roman"/>
          <w:b/>
          <w:lang w:val="ru-RU"/>
        </w:rPr>
        <w:t>«ПЕРЕЧЕНЬ</w:t>
      </w:r>
    </w:p>
    <w:p w:rsidR="00354A61" w:rsidRPr="00720E39" w:rsidRDefault="00354A61">
      <w:pPr>
        <w:jc w:val="center"/>
        <w:rPr>
          <w:rFonts w:ascii="Times New Roman" w:hAnsi="Times New Roman"/>
          <w:b/>
          <w:lang w:val="ru-RU"/>
        </w:rPr>
      </w:pPr>
      <w:r w:rsidRPr="00720E39">
        <w:rPr>
          <w:rFonts w:ascii="Times New Roman" w:hAnsi="Times New Roman"/>
          <w:b/>
          <w:lang w:val="ru-RU"/>
        </w:rPr>
        <w:t>АВТОМОБИЛЬНЫХ  ДОРОГ  ОБЩЕГО  ПОЛЬЗОВАНИЯ, ОТНОСЯЩИХСЯ  К СОБСВЕННОСТИ  НАГОВСКОГО  СЕЛЬСКОГО</w:t>
      </w:r>
    </w:p>
    <w:p w:rsidR="00354A61" w:rsidRDefault="00354A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ПОСЕЛЕНИЯ</w:t>
      </w:r>
    </w:p>
    <w:p w:rsidR="00354A61" w:rsidRDefault="00354A6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1260"/>
        <w:gridCol w:w="1080"/>
        <w:gridCol w:w="1440"/>
        <w:gridCol w:w="1260"/>
      </w:tblGrid>
      <w:tr w:rsidR="00354A61" w:rsidRPr="008876D9" w:rsidTr="00E43442">
        <w:trPr>
          <w:trHeight w:val="495"/>
        </w:trPr>
        <w:tc>
          <w:tcPr>
            <w:tcW w:w="4248" w:type="dxa"/>
            <w:vMerge w:val="restart"/>
          </w:tcPr>
          <w:p w:rsidR="00354A61" w:rsidRPr="008876D9" w:rsidRDefault="00354A61">
            <w:pPr>
              <w:jc w:val="center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Адрес нахождения дороги</w:t>
            </w:r>
          </w:p>
        </w:tc>
        <w:tc>
          <w:tcPr>
            <w:tcW w:w="1260" w:type="dxa"/>
            <w:vMerge w:val="restart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  <w:p w:rsidR="00354A61" w:rsidRPr="008876D9" w:rsidRDefault="00354A61">
            <w:pPr>
              <w:jc w:val="center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Протяженность, км</w:t>
            </w:r>
          </w:p>
          <w:p w:rsidR="00354A61" w:rsidRPr="008876D9" w:rsidRDefault="00354A61">
            <w:pPr>
              <w:rPr>
                <w:rFonts w:ascii="Times New Roman" w:hAnsi="Times New Roman"/>
              </w:rPr>
            </w:pPr>
          </w:p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bottom w:val="nil"/>
            </w:tcBorders>
          </w:tcPr>
          <w:p w:rsidR="00354A61" w:rsidRPr="008876D9" w:rsidRDefault="00354A61">
            <w:pPr>
              <w:jc w:val="center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Покрытие автомобильной дороги</w:t>
            </w:r>
          </w:p>
        </w:tc>
      </w:tr>
      <w:tr w:rsidR="00354A61" w:rsidRPr="008876D9" w:rsidTr="00E43442">
        <w:trPr>
          <w:trHeight w:val="465"/>
        </w:trPr>
        <w:tc>
          <w:tcPr>
            <w:tcW w:w="4248" w:type="dxa"/>
            <w:vMerge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</w:tcBorders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</w:tr>
      <w:tr w:rsidR="00354A61" w:rsidRPr="008876D9" w:rsidTr="00E43442">
        <w:trPr>
          <w:trHeight w:val="1170"/>
        </w:trPr>
        <w:tc>
          <w:tcPr>
            <w:tcW w:w="4248" w:type="dxa"/>
            <w:vMerge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асфальтобетонное</w:t>
            </w:r>
          </w:p>
          <w:p w:rsidR="00354A61" w:rsidRPr="008876D9" w:rsidRDefault="00354A61">
            <w:pPr>
              <w:rPr>
                <w:rFonts w:ascii="Times New Roman" w:hAnsi="Times New Roman"/>
              </w:rPr>
            </w:pPr>
          </w:p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щебеночно-гравийное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грунтовое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Нагово,  ул. Придорожная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0,390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0,390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Нагово,   ул. Молодежная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0,515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0,515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Нагово,  ул. Лосева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0,198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0,198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Рашуча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0,355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0,355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д.Кателево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0,423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0,423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Евахново 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Бубновщина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0,360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Пустой Чернец</w:t>
            </w:r>
          </w:p>
          <w:p w:rsidR="00354A61" w:rsidRPr="008876D9" w:rsidRDefault="0035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0,357</w:t>
            </w:r>
          </w:p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</w:p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0,357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Лядинки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  <w:b/>
              </w:rPr>
              <w:t>0,59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0,590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Пестово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0,289</w:t>
            </w:r>
          </w:p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0,289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Нечаино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д.Малое Орехово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0,57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0,570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д.Большое Орехово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0,954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0,954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Бакочино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Трухново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0,240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Разлив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0,439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0,439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Клинково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0,427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0,427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Пуговкино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Муравьёво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Анишино,   ул. Придорожная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 д. Анишино-1,  ул.Молодежная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0,370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0,370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Анишино-1,   ул. Зеленая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Анишино-1,   ул.  Новая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0,09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0,09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Лукино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0,73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0,730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Малое Вороново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Вересково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  <w:lang w:val="ru-RU"/>
              </w:rPr>
            </w:pPr>
            <w:r w:rsidRPr="008876D9">
              <w:rPr>
                <w:rFonts w:ascii="Times New Roman" w:hAnsi="Times New Roman"/>
                <w:lang w:val="ru-RU"/>
              </w:rPr>
              <w:t>д. Большое Учно,       ул.Центральная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  <w:lang w:val="ru-RU"/>
              </w:rPr>
            </w:pPr>
            <w:r w:rsidRPr="008876D9">
              <w:rPr>
                <w:rFonts w:ascii="Times New Roman" w:hAnsi="Times New Roman"/>
                <w:lang w:val="ru-RU"/>
              </w:rPr>
              <w:t>д. Большое Учно ,  ул. Садовая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  <w:lang w:val="ru-RU"/>
              </w:rPr>
            </w:pPr>
            <w:r w:rsidRPr="008876D9">
              <w:rPr>
                <w:rFonts w:ascii="Times New Roman" w:hAnsi="Times New Roman"/>
                <w:lang w:val="ru-RU"/>
              </w:rPr>
              <w:t>д. Большое Вороново,  ул. Новая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0,706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0,706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Пеньково,  ул. Заречная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Савкино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Заклинье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E43442" w:rsidRDefault="00354A6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0,3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д. Луньшино   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Бычково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Подтеремье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Берёзно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Овинцево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Виленка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Еваново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Елицы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Гостеж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Хутонька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Поречье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Буреги, ул. Заречная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Буреги, ул. Садовая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rPr>
          <w:trHeight w:val="639"/>
        </w:trPr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Буреги, ул. Соборная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0,560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0,060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д.Буреги, ул.Школьная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Валтошино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Горка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Ионово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Липецко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Отока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Псижа , ул. Центральная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Псижа , ул. Старая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Пустошь, ул. Левобережная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Пустошь, ул. Правобережная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0,360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0,360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Ретлё, ул. Дачная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876D9">
              <w:rPr>
                <w:rFonts w:ascii="Times New Roman" w:hAnsi="Times New Roman"/>
                <w:b/>
                <w:lang w:val="ru-RU"/>
              </w:rPr>
              <w:t>0,445</w:t>
            </w:r>
          </w:p>
        </w:tc>
        <w:tc>
          <w:tcPr>
            <w:tcW w:w="1080" w:type="dxa"/>
            <w:tcBorders>
              <w:top w:val="nil"/>
            </w:tcBorders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54A61" w:rsidRPr="008876D9" w:rsidRDefault="00354A61">
            <w:pPr>
              <w:rPr>
                <w:rFonts w:ascii="Times New Roman" w:hAnsi="Times New Roman"/>
                <w:b/>
                <w:lang w:val="ru-RU"/>
              </w:rPr>
            </w:pPr>
            <w:r w:rsidRPr="008876D9">
              <w:rPr>
                <w:rFonts w:ascii="Times New Roman" w:hAnsi="Times New Roman"/>
                <w:b/>
                <w:lang w:val="ru-RU"/>
              </w:rPr>
              <w:t>0,445</w:t>
            </w:r>
          </w:p>
        </w:tc>
        <w:tc>
          <w:tcPr>
            <w:tcW w:w="1260" w:type="dxa"/>
            <w:tcBorders>
              <w:top w:val="nil"/>
            </w:tcBorders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Борисово, ул. Заречная</w:t>
            </w:r>
          </w:p>
        </w:tc>
        <w:tc>
          <w:tcPr>
            <w:tcW w:w="1260" w:type="dxa"/>
          </w:tcPr>
          <w:p w:rsidR="00354A61" w:rsidRPr="008876D9" w:rsidRDefault="00354A61" w:rsidP="000B179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876D9">
              <w:rPr>
                <w:rFonts w:ascii="Times New Roman" w:hAnsi="Times New Roman"/>
                <w:b/>
              </w:rPr>
              <w:t>0,</w:t>
            </w:r>
            <w:r w:rsidRPr="008876D9">
              <w:rPr>
                <w:rFonts w:ascii="Times New Roman" w:hAnsi="Times New Roman"/>
                <w:b/>
                <w:lang w:val="ru-RU"/>
              </w:rPr>
              <w:t>432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  <w:lang w:val="ru-RU"/>
              </w:rPr>
            </w:pPr>
            <w:r w:rsidRPr="008876D9">
              <w:rPr>
                <w:rFonts w:ascii="Times New Roman" w:hAnsi="Times New Roman"/>
                <w:b/>
                <w:lang w:val="ru-RU"/>
              </w:rPr>
              <w:t>0,432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д.Борисово,  ул. Хуторская</w:t>
            </w:r>
          </w:p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д.Борисово, ул. Школьная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0,551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0,551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д.Борисово, ул. Восточная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0,509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0,509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д.Борисово, ул. Центральная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д.Борисово, ул. Светлая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д.Устрека , ул. Цветочная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  <w:tcBorders>
              <w:top w:val="nil"/>
            </w:tcBorders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260" w:type="dxa"/>
            <w:tcBorders>
              <w:top w:val="nil"/>
            </w:tcBorders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д.Устрека , ул. Родниковая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Устрека, ул. Набережная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0,225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0,225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д.Устрека, ул. Садовая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0,296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0,296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д.Устрека, ул. Ильменская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0,398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0,398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д.Устрека, ул. Ветеранов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 д.Устрека, ул. Заводская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 д.Устрека, ул. Зеленая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0,317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0,317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д.Устрека, ул. Спортивная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 д.Устрека, ул. Северная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 xml:space="preserve"> д.Устрека, ул. Якутская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1,280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0,980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д.Устрека, ул. Озерная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0,782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0,782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Малый Ужин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д. Волковицы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E43442" w:rsidRDefault="00354A6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0,8</w:t>
            </w: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  <w:r w:rsidRPr="008876D9">
              <w:rPr>
                <w:rFonts w:ascii="Times New Roman" w:hAnsi="Times New Roman"/>
              </w:rPr>
              <w:t>подъезд к д.Устрека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0,485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0,485</w:t>
            </w: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  <w:lang w:val="ru-RU"/>
              </w:rPr>
            </w:pPr>
            <w:r w:rsidRPr="008876D9">
              <w:rPr>
                <w:rFonts w:ascii="Times New Roman" w:hAnsi="Times New Roman"/>
                <w:lang w:val="ru-RU"/>
              </w:rPr>
              <w:t>д.Устрека, переулок Клубный,соор.1Д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0,056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0,056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  <w:lang w:val="ru-RU"/>
              </w:rPr>
            </w:pPr>
            <w:r w:rsidRPr="008876D9">
              <w:rPr>
                <w:rFonts w:ascii="Times New Roman" w:hAnsi="Times New Roman"/>
                <w:lang w:val="ru-RU"/>
              </w:rPr>
              <w:t>д.Устрека, переулок Карьерный, соор.1Д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0,164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0,164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  <w:lang w:val="ru-RU"/>
              </w:rPr>
            </w:pPr>
            <w:r w:rsidRPr="008876D9">
              <w:rPr>
                <w:rFonts w:ascii="Times New Roman" w:hAnsi="Times New Roman"/>
                <w:lang w:val="ru-RU"/>
              </w:rPr>
              <w:t>д.Ретлё, ул.Ильменская, соор.1Д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0,720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0,720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  <w:lang w:val="ru-RU"/>
              </w:rPr>
            </w:pPr>
            <w:r w:rsidRPr="008876D9">
              <w:rPr>
                <w:rFonts w:ascii="Times New Roman" w:hAnsi="Times New Roman"/>
                <w:lang w:val="ru-RU"/>
              </w:rPr>
              <w:t>д.Пустошь,ул.Придорожная, соор.1Д</w:t>
            </w: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0,446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0,446</w:t>
            </w:r>
          </w:p>
        </w:tc>
        <w:tc>
          <w:tcPr>
            <w:tcW w:w="1260" w:type="dxa"/>
          </w:tcPr>
          <w:p w:rsidR="00354A61" w:rsidRPr="008876D9" w:rsidRDefault="00354A61">
            <w:pPr>
              <w:rPr>
                <w:rFonts w:ascii="Times New Roman" w:hAnsi="Times New Roman"/>
              </w:rPr>
            </w:pPr>
          </w:p>
        </w:tc>
      </w:tr>
      <w:tr w:rsidR="00354A61" w:rsidRPr="008876D9" w:rsidTr="00E43442">
        <w:tc>
          <w:tcPr>
            <w:tcW w:w="4248" w:type="dxa"/>
          </w:tcPr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  <w:r w:rsidRPr="008876D9">
              <w:rPr>
                <w:rFonts w:ascii="Times New Roman" w:hAnsi="Times New Roman"/>
                <w:b/>
              </w:rPr>
              <w:t>Всего</w:t>
            </w:r>
          </w:p>
          <w:p w:rsidR="00354A61" w:rsidRPr="008876D9" w:rsidRDefault="00354A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54A61" w:rsidRPr="008876D9" w:rsidRDefault="00354A6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39,429</w:t>
            </w:r>
          </w:p>
        </w:tc>
        <w:tc>
          <w:tcPr>
            <w:tcW w:w="1080" w:type="dxa"/>
          </w:tcPr>
          <w:p w:rsidR="00354A61" w:rsidRPr="008876D9" w:rsidRDefault="00354A6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13,282</w:t>
            </w:r>
          </w:p>
        </w:tc>
        <w:tc>
          <w:tcPr>
            <w:tcW w:w="1440" w:type="dxa"/>
          </w:tcPr>
          <w:p w:rsidR="00354A61" w:rsidRPr="00397870" w:rsidRDefault="00354A6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22,058</w:t>
            </w:r>
          </w:p>
        </w:tc>
        <w:tc>
          <w:tcPr>
            <w:tcW w:w="1260" w:type="dxa"/>
          </w:tcPr>
          <w:p w:rsidR="00354A61" w:rsidRPr="00397870" w:rsidRDefault="00354A6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4,089</w:t>
            </w:r>
          </w:p>
        </w:tc>
      </w:tr>
    </w:tbl>
    <w:p w:rsidR="00354A61" w:rsidRDefault="00354A61">
      <w:pPr>
        <w:rPr>
          <w:rFonts w:ascii="Times New Roman" w:hAnsi="Times New Roman"/>
        </w:rPr>
      </w:pPr>
    </w:p>
    <w:p w:rsidR="00354A61" w:rsidRDefault="00354A61">
      <w:pPr>
        <w:rPr>
          <w:rFonts w:ascii="Times New Roman" w:hAnsi="Times New Roman"/>
        </w:rPr>
      </w:pPr>
    </w:p>
    <w:p w:rsidR="00354A61" w:rsidRDefault="00354A61">
      <w:pPr>
        <w:rPr>
          <w:rFonts w:ascii="Times New Roman" w:hAnsi="Times New Roman"/>
        </w:rPr>
      </w:pPr>
    </w:p>
    <w:p w:rsidR="00354A61" w:rsidRDefault="00354A61">
      <w:pPr>
        <w:rPr>
          <w:rFonts w:ascii="Times New Roman" w:hAnsi="Times New Roman"/>
        </w:rPr>
      </w:pPr>
      <w:bookmarkStart w:id="0" w:name="_GoBack"/>
      <w:bookmarkEnd w:id="0"/>
    </w:p>
    <w:p w:rsidR="00354A61" w:rsidRDefault="00354A61">
      <w:pPr>
        <w:rPr>
          <w:rFonts w:ascii="Times New Roman" w:hAnsi="Times New Roman"/>
        </w:rPr>
      </w:pPr>
    </w:p>
    <w:p w:rsidR="00354A61" w:rsidRDefault="00354A61">
      <w:pPr>
        <w:rPr>
          <w:rFonts w:ascii="Times New Roman" w:hAnsi="Times New Roman"/>
        </w:rPr>
      </w:pPr>
    </w:p>
    <w:sectPr w:rsidR="00354A61" w:rsidSect="00784EF6">
      <w:headerReference w:type="default" r:id="rId7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61" w:rsidRDefault="00354A61" w:rsidP="00720E39">
      <w:r>
        <w:separator/>
      </w:r>
    </w:p>
  </w:endnote>
  <w:endnote w:type="continuationSeparator" w:id="0">
    <w:p w:rsidR="00354A61" w:rsidRDefault="00354A61" w:rsidP="00720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61" w:rsidRDefault="00354A61" w:rsidP="00720E39">
      <w:r>
        <w:separator/>
      </w:r>
    </w:p>
  </w:footnote>
  <w:footnote w:type="continuationSeparator" w:id="0">
    <w:p w:rsidR="00354A61" w:rsidRDefault="00354A61" w:rsidP="00720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61" w:rsidRDefault="00354A61">
    <w:pPr>
      <w:pStyle w:val="Header"/>
      <w:rPr>
        <w:lang w:val="ru-RU"/>
      </w:rPr>
    </w:pPr>
  </w:p>
  <w:p w:rsidR="00354A61" w:rsidRDefault="00354A61">
    <w:pPr>
      <w:pStyle w:val="Head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50A31"/>
    <w:rsid w:val="000524BA"/>
    <w:rsid w:val="000657E6"/>
    <w:rsid w:val="000716D2"/>
    <w:rsid w:val="00071AAB"/>
    <w:rsid w:val="00082D67"/>
    <w:rsid w:val="000A4F11"/>
    <w:rsid w:val="000B179F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164C5"/>
    <w:rsid w:val="0026631D"/>
    <w:rsid w:val="002B7F6D"/>
    <w:rsid w:val="002C2F53"/>
    <w:rsid w:val="0033518C"/>
    <w:rsid w:val="003437C2"/>
    <w:rsid w:val="00354A61"/>
    <w:rsid w:val="00377186"/>
    <w:rsid w:val="003930A9"/>
    <w:rsid w:val="00393B7D"/>
    <w:rsid w:val="00397870"/>
    <w:rsid w:val="003A1C03"/>
    <w:rsid w:val="00414627"/>
    <w:rsid w:val="00425D63"/>
    <w:rsid w:val="00437753"/>
    <w:rsid w:val="0045215E"/>
    <w:rsid w:val="004643D8"/>
    <w:rsid w:val="00497C24"/>
    <w:rsid w:val="004A76C4"/>
    <w:rsid w:val="004B73A5"/>
    <w:rsid w:val="004C7BA5"/>
    <w:rsid w:val="004E7628"/>
    <w:rsid w:val="004F48F2"/>
    <w:rsid w:val="004F64AE"/>
    <w:rsid w:val="00501AD6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83C"/>
    <w:rsid w:val="00695DCD"/>
    <w:rsid w:val="006A05CC"/>
    <w:rsid w:val="006A35A7"/>
    <w:rsid w:val="007152D7"/>
    <w:rsid w:val="00720E39"/>
    <w:rsid w:val="00746C14"/>
    <w:rsid w:val="00784EF6"/>
    <w:rsid w:val="007C2C59"/>
    <w:rsid w:val="00801F23"/>
    <w:rsid w:val="00837632"/>
    <w:rsid w:val="0085640F"/>
    <w:rsid w:val="008567AA"/>
    <w:rsid w:val="00883791"/>
    <w:rsid w:val="008876D9"/>
    <w:rsid w:val="00892712"/>
    <w:rsid w:val="008A3128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9F2EDB"/>
    <w:rsid w:val="00A03B7B"/>
    <w:rsid w:val="00A200C9"/>
    <w:rsid w:val="00A250D5"/>
    <w:rsid w:val="00A32F56"/>
    <w:rsid w:val="00A36028"/>
    <w:rsid w:val="00A37A78"/>
    <w:rsid w:val="00A91424"/>
    <w:rsid w:val="00A92A1C"/>
    <w:rsid w:val="00AA1F2D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0C8C"/>
    <w:rsid w:val="00C05085"/>
    <w:rsid w:val="00C141F8"/>
    <w:rsid w:val="00C1593D"/>
    <w:rsid w:val="00C56C7E"/>
    <w:rsid w:val="00C7335B"/>
    <w:rsid w:val="00C776A4"/>
    <w:rsid w:val="00C84907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26656"/>
    <w:rsid w:val="00D37AAE"/>
    <w:rsid w:val="00D65F07"/>
    <w:rsid w:val="00D92BB7"/>
    <w:rsid w:val="00DC76D2"/>
    <w:rsid w:val="00DD30ED"/>
    <w:rsid w:val="00DF1A3D"/>
    <w:rsid w:val="00E43442"/>
    <w:rsid w:val="00E64C21"/>
    <w:rsid w:val="00E67D0A"/>
    <w:rsid w:val="00EC24C6"/>
    <w:rsid w:val="00EF2933"/>
    <w:rsid w:val="00F05146"/>
    <w:rsid w:val="00F1115D"/>
    <w:rsid w:val="00F1220E"/>
    <w:rsid w:val="00F3513C"/>
    <w:rsid w:val="00F36AE2"/>
    <w:rsid w:val="00F465C5"/>
    <w:rsid w:val="00F5180D"/>
    <w:rsid w:val="00F51B21"/>
    <w:rsid w:val="00F51D87"/>
    <w:rsid w:val="00F8455C"/>
    <w:rsid w:val="00F9693F"/>
    <w:rsid w:val="3D2E204C"/>
    <w:rsid w:val="4258744E"/>
    <w:rsid w:val="45A92BE0"/>
    <w:rsid w:val="79A6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F6"/>
    <w:rPr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2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20E39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rsid w:val="00720E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0E39"/>
    <w:rPr>
      <w:rFonts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rsid w:val="00720E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0E39"/>
    <w:rPr>
      <w:rFonts w:cs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364</TotalTime>
  <Pages>3</Pages>
  <Words>617</Words>
  <Characters>3519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2023-06-05T08:53:00Z</cp:lastPrinted>
  <dcterms:created xsi:type="dcterms:W3CDTF">2018-04-10T05:36:00Z</dcterms:created>
  <dcterms:modified xsi:type="dcterms:W3CDTF">2023-06-05T09:01:00Z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